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E3" w:rsidRDefault="006559E3" w:rsidP="00426DBD"/>
    <w:p w:rsidR="006559E3" w:rsidRDefault="006559E3" w:rsidP="00426DBD"/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6559E3" w:rsidRDefault="006559E3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6559E3" w:rsidRDefault="006559E3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6559E3" w:rsidRDefault="006559E3" w:rsidP="00426DBD"/>
    <w:p w:rsidR="006559E3" w:rsidRDefault="006559E3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13.04.2022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49– п</w:t>
      </w:r>
    </w:p>
    <w:p w:rsidR="006559E3" w:rsidRDefault="006559E3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6559E3" w:rsidRDefault="006559E3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6559E3" w:rsidRDefault="006559E3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месячника пожарной безопасности» </w:t>
      </w:r>
    </w:p>
    <w:p w:rsidR="006559E3" w:rsidRDefault="006559E3" w:rsidP="00426DBD"/>
    <w:p w:rsidR="006559E3" w:rsidRDefault="006559E3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постановления администрации муниципального образования Ташлинский район Оренбургской области от 30 марта 2022 года № 235-п «О мерах по обеспечению пожарной безопасности на территории МО Ташлинский район в весеннее-летний период 2022 года»:</w:t>
      </w:r>
    </w:p>
    <w:p w:rsidR="006559E3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26.04.2022 по 26.05.2022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6559E3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>
        <w:rPr>
          <w:sz w:val="28"/>
          <w:szCs w:val="28"/>
        </w:rPr>
        <w:t xml:space="preserve"> поселения </w:t>
      </w:r>
      <w:r w:rsidRPr="004F6FE7">
        <w:rPr>
          <w:sz w:val="28"/>
          <w:szCs w:val="28"/>
        </w:rPr>
        <w:t xml:space="preserve"> провести на своих территориях очистку участков от сухой травы, кустарников  и мусора</w:t>
      </w:r>
      <w:r>
        <w:rPr>
          <w:sz w:val="28"/>
          <w:szCs w:val="28"/>
        </w:rPr>
        <w:t>.</w:t>
      </w:r>
    </w:p>
    <w:p w:rsidR="006559E3" w:rsidRPr="004F6FE7" w:rsidRDefault="006559E3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6559E3" w:rsidRPr="00B1551B" w:rsidRDefault="006559E3" w:rsidP="00F62178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4</w:t>
      </w:r>
      <w:r w:rsidRPr="004F6FE7">
        <w:rPr>
          <w:sz w:val="28"/>
          <w:szCs w:val="28"/>
        </w:rPr>
        <w:t>. Контроль  за выполнением постановления оставляю за собой.</w:t>
      </w:r>
    </w:p>
    <w:p w:rsidR="006559E3" w:rsidRDefault="006559E3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>.</w:t>
      </w:r>
    </w:p>
    <w:p w:rsidR="006559E3" w:rsidRDefault="006559E3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Default="006559E3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Default="006559E3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Default="006559E3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6559E3" w:rsidRPr="004F6FE7" w:rsidRDefault="006559E3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Тюрькина</w:t>
      </w:r>
    </w:p>
    <w:p w:rsidR="006559E3" w:rsidRDefault="006559E3" w:rsidP="00426DBD">
      <w:pPr>
        <w:rPr>
          <w:sz w:val="28"/>
          <w:szCs w:val="28"/>
        </w:rPr>
      </w:pPr>
    </w:p>
    <w:p w:rsidR="006559E3" w:rsidRDefault="006559E3" w:rsidP="00426DBD">
      <w:pPr>
        <w:rPr>
          <w:sz w:val="28"/>
          <w:szCs w:val="28"/>
        </w:rPr>
      </w:pPr>
    </w:p>
    <w:p w:rsidR="006559E3" w:rsidRDefault="006559E3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ГПН, руководителям организаций и учреждений</w:t>
      </w: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p w:rsidR="006559E3" w:rsidRDefault="006559E3" w:rsidP="00426DBD">
      <w:pPr>
        <w:rPr>
          <w:sz w:val="24"/>
          <w:szCs w:val="24"/>
        </w:rPr>
      </w:pPr>
    </w:p>
    <w:sectPr w:rsidR="006559E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E3" w:rsidRDefault="006559E3" w:rsidP="003D28E4">
      <w:r>
        <w:separator/>
      </w:r>
    </w:p>
  </w:endnote>
  <w:endnote w:type="continuationSeparator" w:id="0">
    <w:p w:rsidR="006559E3" w:rsidRDefault="006559E3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E3" w:rsidRDefault="006559E3" w:rsidP="003D28E4">
      <w:r>
        <w:separator/>
      </w:r>
    </w:p>
  </w:footnote>
  <w:footnote w:type="continuationSeparator" w:id="0">
    <w:p w:rsidR="006559E3" w:rsidRDefault="006559E3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46C"/>
    <w:rsid w:val="00043840"/>
    <w:rsid w:val="00065143"/>
    <w:rsid w:val="00077C92"/>
    <w:rsid w:val="00090A80"/>
    <w:rsid w:val="000B0EC4"/>
    <w:rsid w:val="00101EB3"/>
    <w:rsid w:val="00103321"/>
    <w:rsid w:val="001244D3"/>
    <w:rsid w:val="00183B06"/>
    <w:rsid w:val="00187D84"/>
    <w:rsid w:val="001A31AB"/>
    <w:rsid w:val="001B136E"/>
    <w:rsid w:val="001D6634"/>
    <w:rsid w:val="001E3126"/>
    <w:rsid w:val="001E6A73"/>
    <w:rsid w:val="002108B9"/>
    <w:rsid w:val="00234D3D"/>
    <w:rsid w:val="002C4274"/>
    <w:rsid w:val="00311EA1"/>
    <w:rsid w:val="00394CF6"/>
    <w:rsid w:val="003D28E4"/>
    <w:rsid w:val="00426DBD"/>
    <w:rsid w:val="00466970"/>
    <w:rsid w:val="004818F0"/>
    <w:rsid w:val="004A1631"/>
    <w:rsid w:val="004B537D"/>
    <w:rsid w:val="004F6FE7"/>
    <w:rsid w:val="00590350"/>
    <w:rsid w:val="005E2B83"/>
    <w:rsid w:val="005E3CF8"/>
    <w:rsid w:val="006559E3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A3223C"/>
    <w:rsid w:val="00AD3ED7"/>
    <w:rsid w:val="00B1551B"/>
    <w:rsid w:val="00B67EA0"/>
    <w:rsid w:val="00CC010A"/>
    <w:rsid w:val="00D712C2"/>
    <w:rsid w:val="00E1558A"/>
    <w:rsid w:val="00E54624"/>
    <w:rsid w:val="00E54A3A"/>
    <w:rsid w:val="00EF4569"/>
    <w:rsid w:val="00F26DB2"/>
    <w:rsid w:val="00F62178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212</Words>
  <Characters>1209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2022-04-15T13:28:00Z</cp:lastPrinted>
  <dcterms:created xsi:type="dcterms:W3CDTF">2014-08-15T03:59:00Z</dcterms:created>
  <dcterms:modified xsi:type="dcterms:W3CDTF">2022-04-15T13:30:00Z</dcterms:modified>
</cp:coreProperties>
</file>